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732E" w:rsidRDefault="0045732E" w:rsidP="0045732E">
      <w:pPr>
        <w:bidi/>
        <w:jc w:val="center"/>
      </w:pPr>
    </w:p>
    <w:p w:rsidR="0045732E" w:rsidRDefault="0045732E" w:rsidP="0045732E">
      <w:pPr>
        <w:bidi/>
        <w:jc w:val="center"/>
      </w:pPr>
    </w:p>
    <w:p w:rsidR="0045732E" w:rsidRDefault="0045732E" w:rsidP="0045732E">
      <w:pPr>
        <w:bidi/>
        <w:jc w:val="center"/>
      </w:pPr>
    </w:p>
    <w:p w:rsidR="0045732E" w:rsidRPr="00151A4E" w:rsidRDefault="0045732E" w:rsidP="0045732E">
      <w:pPr>
        <w:pStyle w:val="AttachmentHeading"/>
        <w:bidi/>
        <w:ind w:hanging="436"/>
        <w:rPr>
          <w:b w:val="0"/>
          <w:bCs/>
          <w:szCs w:val="24"/>
          <w:rtl/>
        </w:rPr>
      </w:pPr>
      <w:r w:rsidRPr="00151A4E">
        <w:rPr>
          <w:b w:val="0"/>
          <w:bCs/>
          <w:szCs w:val="24"/>
          <w:rtl/>
        </w:rPr>
        <w:t xml:space="preserve">سجل تصريح </w:t>
      </w:r>
      <w:r>
        <w:rPr>
          <w:rFonts w:hint="cs"/>
          <w:b w:val="0"/>
          <w:bCs/>
          <w:szCs w:val="24"/>
          <w:rtl/>
        </w:rPr>
        <w:t>الأعمال</w:t>
      </w:r>
      <w:r>
        <w:rPr>
          <w:b w:val="0"/>
          <w:bCs/>
          <w:szCs w:val="24"/>
          <w:rtl/>
        </w:rPr>
        <w:t xml:space="preserve"> الخطرة</w:t>
      </w:r>
      <w:r>
        <w:rPr>
          <w:rFonts w:hint="cs"/>
          <w:b w:val="0"/>
          <w:bCs/>
          <w:szCs w:val="24"/>
          <w:rtl/>
        </w:rPr>
        <w:t xml:space="preserve"> ب</w:t>
      </w:r>
      <w:r w:rsidRPr="00151A4E">
        <w:rPr>
          <w:b w:val="0"/>
          <w:bCs/>
          <w:szCs w:val="24"/>
          <w:rtl/>
        </w:rPr>
        <w:t>المشروع</w:t>
      </w:r>
    </w:p>
    <w:p w:rsidR="0045732E" w:rsidRDefault="0045732E" w:rsidP="0045732E">
      <w:pPr>
        <w:bidi/>
      </w:pPr>
    </w:p>
    <w:p w:rsidR="0045732E" w:rsidRDefault="0045732E" w:rsidP="0045732E">
      <w:pPr>
        <w:bidi/>
        <w:jc w:val="center"/>
      </w:pPr>
    </w:p>
    <w:p w:rsidR="0045732E" w:rsidRDefault="0045732E" w:rsidP="0045732E">
      <w:pPr>
        <w:bidi/>
        <w:jc w:val="center"/>
      </w:pPr>
    </w:p>
    <w:tbl>
      <w:tblPr>
        <w:bidiVisual/>
        <w:tblW w:w="10350" w:type="dxa"/>
        <w:tblInd w:w="-64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28"/>
        <w:gridCol w:w="1878"/>
        <w:gridCol w:w="1160"/>
        <w:gridCol w:w="1000"/>
        <w:gridCol w:w="1000"/>
        <w:gridCol w:w="1000"/>
        <w:gridCol w:w="2410"/>
      </w:tblGrid>
      <w:tr w:rsidR="0045732E" w:rsidRPr="00396711" w:rsidTr="00EC7C4F">
        <w:trPr>
          <w:trHeight w:val="952"/>
        </w:trPr>
        <w:tc>
          <w:tcPr>
            <w:tcW w:w="190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  <w:tab w:val="left" w:pos="2184"/>
                <w:tab w:val="left" w:pos="2760"/>
              </w:tabs>
              <w:bidi/>
              <w:spacing w:before="90" w:after="54"/>
              <w:jc w:val="center"/>
              <w:rPr>
                <w:bCs/>
                <w:spacing w:val="-1"/>
                <w:sz w:val="18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>التاريخ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/>
              <w:jc w:val="center"/>
              <w:rPr>
                <w:bCs/>
                <w:spacing w:val="-1"/>
                <w:sz w:val="18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>الاسم الأخير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/>
              <w:jc w:val="center"/>
              <w:rPr>
                <w:bCs/>
                <w:spacing w:val="-1"/>
                <w:sz w:val="18"/>
                <w:rtl/>
                <w:lang w:bidi="ar-BH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>الأحرف الأولى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jc w:val="center"/>
              <w:rPr>
                <w:bCs/>
                <w:spacing w:val="-1"/>
                <w:sz w:val="18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>وقت الدخول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jc w:val="center"/>
              <w:rPr>
                <w:bCs/>
                <w:spacing w:val="-1"/>
                <w:sz w:val="18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>وقت الخروج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/>
              <w:jc w:val="center"/>
              <w:rPr>
                <w:bCs/>
                <w:spacing w:val="-1"/>
                <w:sz w:val="18"/>
              </w:rPr>
            </w:pPr>
            <w:r w:rsidRPr="00BB55ED">
              <w:rPr>
                <w:rFonts w:hint="cs"/>
                <w:bCs/>
                <w:spacing w:val="-1"/>
                <w:sz w:val="18"/>
                <w:rtl/>
              </w:rPr>
              <w:t xml:space="preserve">رقم تصريح </w:t>
            </w:r>
            <w:r>
              <w:rPr>
                <w:rFonts w:hint="cs"/>
                <w:bCs/>
                <w:spacing w:val="-1"/>
                <w:sz w:val="18"/>
                <w:rtl/>
              </w:rPr>
              <w:t>الأعمال الخطرة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32E" w:rsidRPr="00BB55ED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1004"/>
                <w:tab w:val="left" w:pos="1580"/>
                <w:tab w:val="left" w:pos="2156"/>
              </w:tabs>
              <w:bidi/>
              <w:spacing w:before="90"/>
              <w:ind w:left="-50" w:firstLine="50"/>
              <w:jc w:val="center"/>
              <w:rPr>
                <w:bCs/>
                <w:spacing w:val="-1"/>
                <w:sz w:val="18"/>
                <w:rtl/>
                <w:lang w:bidi="ar-EG"/>
              </w:rPr>
            </w:pPr>
            <w:r w:rsidRPr="00BB55ED">
              <w:rPr>
                <w:bCs/>
                <w:spacing w:val="-1"/>
                <w:sz w:val="18"/>
                <w:rtl/>
              </w:rPr>
              <w:t xml:space="preserve">التوقيع على </w:t>
            </w:r>
            <w:r w:rsidRPr="00BB55ED">
              <w:rPr>
                <w:rFonts w:hint="cs"/>
                <w:bCs/>
                <w:spacing w:val="-1"/>
                <w:sz w:val="18"/>
                <w:rtl/>
              </w:rPr>
              <w:t>ا</w:t>
            </w:r>
            <w:r>
              <w:rPr>
                <w:rFonts w:hint="cs"/>
                <w:bCs/>
                <w:spacing w:val="-1"/>
                <w:sz w:val="18"/>
                <w:rtl/>
              </w:rPr>
              <w:t>لإ</w:t>
            </w:r>
            <w:r w:rsidRPr="00BB55ED">
              <w:rPr>
                <w:rFonts w:hint="cs"/>
                <w:bCs/>
                <w:spacing w:val="-1"/>
                <w:sz w:val="18"/>
                <w:rtl/>
              </w:rPr>
              <w:t>قرار</w:t>
            </w:r>
            <w:r w:rsidRPr="00BB55ED">
              <w:rPr>
                <w:bCs/>
                <w:spacing w:val="-1"/>
                <w:sz w:val="18"/>
                <w:rtl/>
              </w:rPr>
              <w:t xml:space="preserve"> بفهم متطلبات تصريح </w:t>
            </w:r>
            <w:r>
              <w:rPr>
                <w:rFonts w:hint="cs"/>
                <w:bCs/>
                <w:spacing w:val="-1"/>
                <w:sz w:val="18"/>
                <w:rtl/>
              </w:rPr>
              <w:t>الأعمال الخطرة</w:t>
            </w: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7167DE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center"/>
              <w:rPr>
                <w:bCs/>
                <w:spacing w:val="-1"/>
                <w:sz w:val="18"/>
              </w:rPr>
            </w:pPr>
            <w:r w:rsidRPr="007167DE">
              <w:rPr>
                <w:rFonts w:hint="cs"/>
                <w:bCs/>
                <w:spacing w:val="-1"/>
                <w:sz w:val="18"/>
                <w:rtl/>
              </w:rPr>
              <w:t>الشهر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7167DE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center"/>
              <w:rPr>
                <w:bCs/>
                <w:spacing w:val="-1"/>
                <w:sz w:val="18"/>
              </w:rPr>
            </w:pPr>
            <w:r w:rsidRPr="007167DE">
              <w:rPr>
                <w:rFonts w:hint="cs"/>
                <w:bCs/>
                <w:spacing w:val="-1"/>
                <w:sz w:val="18"/>
                <w:rtl/>
              </w:rPr>
              <w:t>اليوم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5732E" w:rsidRPr="007167DE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center"/>
              <w:rPr>
                <w:bCs/>
                <w:sz w:val="18"/>
              </w:rPr>
            </w:pPr>
            <w:r w:rsidRPr="007167DE">
              <w:rPr>
                <w:rFonts w:hint="cs"/>
                <w:bCs/>
                <w:spacing w:val="-1"/>
                <w:sz w:val="18"/>
                <w:rtl/>
              </w:rPr>
              <w:t>السنة</w:t>
            </w:r>
          </w:p>
        </w:tc>
        <w:tc>
          <w:tcPr>
            <w:tcW w:w="1878" w:type="dxa"/>
            <w:tcBorders>
              <w:lef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tcBorders>
              <w:lef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center"/>
              <w:rPr>
                <w:b/>
                <w:sz w:val="18"/>
                <w:rtl/>
                <w:lang w:bidi="ar-EG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1000" w:type="dxa"/>
            <w:tcBorders>
              <w:lef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center"/>
              <w:rPr>
                <w:b/>
                <w:sz w:val="18"/>
              </w:rPr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  <w:rPr>
                <w:b/>
              </w:rPr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  <w:tr w:rsidR="0045732E" w:rsidRPr="00396711" w:rsidTr="00EC7C4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96"/>
                <w:tab w:val="left" w:pos="-120"/>
                <w:tab w:val="left" w:pos="456"/>
                <w:tab w:val="left" w:pos="1032"/>
                <w:tab w:val="left" w:pos="160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333"/>
                <w:tab w:val="left" w:pos="-757"/>
                <w:tab w:val="left" w:pos="-181"/>
                <w:tab w:val="left" w:pos="395"/>
                <w:tab w:val="left" w:pos="971"/>
                <w:tab w:val="left" w:pos="1547"/>
                <w:tab w:val="left" w:pos="2123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1970"/>
                <w:tab w:val="left" w:pos="-1394"/>
                <w:tab w:val="left" w:pos="-818"/>
                <w:tab w:val="left" w:pos="-242"/>
                <w:tab w:val="left" w:pos="334"/>
                <w:tab w:val="left" w:pos="910"/>
                <w:tab w:val="left" w:pos="1486"/>
                <w:tab w:val="left" w:pos="2062"/>
                <w:tab w:val="left" w:pos="2638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2516"/>
                <w:tab w:val="left" w:pos="-1940"/>
                <w:tab w:val="left" w:pos="-1364"/>
                <w:tab w:val="left" w:pos="-788"/>
                <w:tab w:val="left" w:pos="-212"/>
                <w:tab w:val="left" w:pos="364"/>
                <w:tab w:val="left" w:pos="940"/>
                <w:tab w:val="left" w:pos="1516"/>
                <w:tab w:val="left" w:pos="2092"/>
                <w:tab w:val="left" w:pos="2668"/>
                <w:tab w:val="left" w:pos="3244"/>
                <w:tab w:val="left" w:pos="3820"/>
                <w:tab w:val="left" w:pos="4396"/>
                <w:tab w:val="left" w:pos="4972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4636"/>
                <w:tab w:val="left" w:pos="-4060"/>
                <w:tab w:val="left" w:pos="-3484"/>
                <w:tab w:val="left" w:pos="-2908"/>
                <w:tab w:val="left" w:pos="-2332"/>
                <w:tab w:val="left" w:pos="-1756"/>
                <w:tab w:val="left" w:pos="-1180"/>
                <w:tab w:val="left" w:pos="-604"/>
                <w:tab w:val="left" w:pos="-28"/>
                <w:tab w:val="left" w:pos="548"/>
                <w:tab w:val="left" w:pos="1124"/>
                <w:tab w:val="left" w:pos="1700"/>
                <w:tab w:val="left" w:pos="2276"/>
                <w:tab w:val="left" w:pos="2852"/>
                <w:tab w:val="left" w:pos="3428"/>
                <w:tab w:val="left" w:pos="4004"/>
                <w:tab w:val="left" w:pos="4580"/>
                <w:tab w:val="left" w:pos="5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5636"/>
                <w:tab w:val="left" w:pos="-5060"/>
                <w:tab w:val="left" w:pos="-4484"/>
                <w:tab w:val="left" w:pos="-3908"/>
                <w:tab w:val="left" w:pos="-3332"/>
                <w:tab w:val="left" w:pos="-2756"/>
                <w:tab w:val="left" w:pos="-2180"/>
                <w:tab w:val="left" w:pos="-1604"/>
                <w:tab w:val="left" w:pos="-1028"/>
                <w:tab w:val="left" w:pos="-452"/>
                <w:tab w:val="left" w:pos="124"/>
                <w:tab w:val="left" w:pos="700"/>
                <w:tab w:val="left" w:pos="1276"/>
                <w:tab w:val="left" w:pos="1852"/>
                <w:tab w:val="left" w:pos="2428"/>
                <w:tab w:val="left" w:pos="3004"/>
                <w:tab w:val="left" w:pos="3580"/>
                <w:tab w:val="left" w:pos="4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6636"/>
                <w:tab w:val="left" w:pos="-6060"/>
                <w:tab w:val="left" w:pos="-5484"/>
                <w:tab w:val="left" w:pos="-4908"/>
                <w:tab w:val="left" w:pos="-4332"/>
                <w:tab w:val="left" w:pos="-3756"/>
                <w:tab w:val="left" w:pos="-3180"/>
                <w:tab w:val="left" w:pos="-2604"/>
                <w:tab w:val="left" w:pos="-2028"/>
                <w:tab w:val="left" w:pos="-1452"/>
                <w:tab w:val="left" w:pos="-876"/>
                <w:tab w:val="left" w:pos="-300"/>
                <w:tab w:val="left" w:pos="276"/>
                <w:tab w:val="left" w:pos="852"/>
                <w:tab w:val="left" w:pos="1428"/>
                <w:tab w:val="left" w:pos="2004"/>
                <w:tab w:val="left" w:pos="2580"/>
                <w:tab w:val="left" w:pos="3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32E" w:rsidRPr="00396711" w:rsidRDefault="0045732E" w:rsidP="00EC7C4F">
            <w:pPr>
              <w:tabs>
                <w:tab w:val="left" w:pos="-7636"/>
                <w:tab w:val="left" w:pos="-7060"/>
                <w:tab w:val="left" w:pos="-6484"/>
                <w:tab w:val="left" w:pos="-5908"/>
                <w:tab w:val="left" w:pos="-5332"/>
                <w:tab w:val="left" w:pos="-4756"/>
                <w:tab w:val="left" w:pos="-4180"/>
                <w:tab w:val="left" w:pos="-3604"/>
                <w:tab w:val="left" w:pos="-3028"/>
                <w:tab w:val="left" w:pos="-2452"/>
                <w:tab w:val="left" w:pos="-1876"/>
                <w:tab w:val="left" w:pos="-1300"/>
                <w:tab w:val="left" w:pos="-724"/>
                <w:tab w:val="left" w:pos="-148"/>
                <w:tab w:val="left" w:pos="428"/>
                <w:tab w:val="left" w:pos="1004"/>
                <w:tab w:val="left" w:pos="1580"/>
                <w:tab w:val="left" w:pos="2156"/>
              </w:tabs>
              <w:bidi/>
              <w:spacing w:before="90" w:after="54" w:line="160" w:lineRule="exact"/>
              <w:jc w:val="left"/>
            </w:pPr>
          </w:p>
        </w:tc>
      </w:tr>
    </w:tbl>
    <w:p w:rsidR="0045732E" w:rsidRDefault="0045732E" w:rsidP="0045732E">
      <w:pPr>
        <w:bidi/>
        <w:jc w:val="center"/>
      </w:pPr>
    </w:p>
    <w:p w:rsidR="0045732E" w:rsidRDefault="0045732E" w:rsidP="0045732E">
      <w:pPr>
        <w:bidi/>
      </w:pPr>
      <w:bookmarkStart w:id="0" w:name="_GoBack"/>
      <w:bookmarkEnd w:id="0"/>
    </w:p>
    <w:sectPr w:rsidR="0045732E" w:rsidSect="008047A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40" w:bottom="1077" w:left="1412" w:header="39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1B" w:rsidRDefault="00CB6F1B">
      <w:r>
        <w:separator/>
      </w:r>
    </w:p>
    <w:p w:rsidR="00CB6F1B" w:rsidRDefault="00CB6F1B"/>
  </w:endnote>
  <w:endnote w:type="continuationSeparator" w:id="0">
    <w:p w:rsidR="00CB6F1B" w:rsidRDefault="00CB6F1B">
      <w:r>
        <w:continuationSeparator/>
      </w:r>
    </w:p>
    <w:p w:rsidR="00CB6F1B" w:rsidRDefault="00CB6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03" w:rsidRPr="0096398D" w:rsidRDefault="00A71203" w:rsidP="0096398D">
    <w:pPr>
      <w:pStyle w:val="Footer"/>
      <w:jc w:val="left"/>
      <w:rPr>
        <w:sz w:val="16"/>
        <w:szCs w:val="16"/>
        <w:lang w:val="en-AU"/>
      </w:rPr>
    </w:pPr>
  </w:p>
  <w:p w:rsidR="0045732E" w:rsidRPr="00F92124" w:rsidRDefault="0045732E" w:rsidP="0045732E">
    <w:pPr>
      <w:tabs>
        <w:tab w:val="left" w:pos="6945"/>
      </w:tabs>
      <w:bidi/>
      <w:spacing w:after="160"/>
      <w:ind w:left="-142" w:right="-284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71D76" wp14:editId="22423A8B">
              <wp:simplePos x="0" y="0"/>
              <wp:positionH relativeFrom="margin">
                <wp:posOffset>-72390</wp:posOffset>
              </wp:positionH>
              <wp:positionV relativeFrom="paragraph">
                <wp:posOffset>172720</wp:posOffset>
              </wp:positionV>
              <wp:extent cx="61055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E3E9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3.6pt" to="47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  <w:rtl/>
        <w:lang w:eastAsia="ar"/>
      </w:rPr>
      <w:t xml:space="preserve">الوثيقة رقم: </w:t>
    </w:r>
    <w:r w:rsidRPr="00F92124">
      <w:rPr>
        <w:rFonts w:cs="Arial"/>
        <w:noProof/>
        <w:color w:val="7A8D95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CB7F1" wp14:editId="05B98367">
              <wp:simplePos x="0" y="0"/>
              <wp:positionH relativeFrom="margin">
                <wp:posOffset>-72390</wp:posOffset>
              </wp:positionH>
              <wp:positionV relativeFrom="paragraph">
                <wp:posOffset>172720</wp:posOffset>
              </wp:positionV>
              <wp:extent cx="6105525" cy="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3737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3.6pt" to="47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45732E">
      <w:rPr>
        <w:sz w:val="16"/>
        <w:szCs w:val="16"/>
      </w:rPr>
      <w:t xml:space="preserve"> </w:t>
    </w:r>
    <w:r w:rsidRPr="0045732E">
      <w:rPr>
        <w:rFonts w:cs="Arial"/>
        <w:color w:val="7A8D95"/>
        <w:sz w:val="16"/>
        <w:szCs w:val="16"/>
      </w:rPr>
      <w:t>EPM-KSS-TP-000021</w:t>
    </w:r>
    <w:r w:rsidRPr="00F92124">
      <w:rPr>
        <w:rFonts w:cs="Arial"/>
        <w:color w:val="7A8D95"/>
        <w:sz w:val="16"/>
        <w:szCs w:val="16"/>
        <w:rtl/>
        <w:lang w:eastAsia="ar"/>
      </w:rPr>
      <w:t>النسخة</w:t>
    </w:r>
    <w:r>
      <w:rPr>
        <w:rFonts w:cs="Arial" w:hint="cs"/>
        <w:color w:val="7A8D95"/>
        <w:sz w:val="16"/>
        <w:szCs w:val="16"/>
        <w:rtl/>
      </w:rPr>
      <w:t>00</w:t>
    </w:r>
    <w:r>
      <w:rPr>
        <w:rFonts w:cs="Arial"/>
        <w:color w:val="7A8D95"/>
        <w:sz w:val="16"/>
        <w:szCs w:val="16"/>
      </w:rPr>
      <w:t>0</w:t>
    </w:r>
    <w:r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المستوى</w:t>
    </w:r>
    <w:sdt>
      <w:sdtPr>
        <w:rPr>
          <w:rFonts w:cs="Arial"/>
          <w:color w:val="7A8D95"/>
          <w:sz w:val="16"/>
          <w:szCs w:val="16"/>
          <w:rtl/>
        </w:rPr>
        <w:alias w:val="Rev"/>
        <w:tag w:val="Rev"/>
        <w:id w:val="1376121248"/>
        <w:placeholder>
          <w:docPart w:val="DA3029E9A8BC46168EADF94AE303E30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Pr="0061222B">
          <w:rPr>
            <w:rFonts w:cs="Arial"/>
            <w:color w:val="7A8D95"/>
            <w:sz w:val="16"/>
            <w:szCs w:val="16"/>
            <w:rtl/>
          </w:rPr>
          <w:t>- 3-</w:t>
        </w:r>
        <w:r w:rsidRPr="0061222B">
          <w:rPr>
            <w:rFonts w:cs="Arial"/>
            <w:color w:val="7A8D95"/>
            <w:sz w:val="16"/>
            <w:szCs w:val="16"/>
          </w:rPr>
          <w:t xml:space="preserve">E - </w:t>
        </w:r>
        <w:r w:rsidRPr="0061222B">
          <w:rPr>
            <w:rFonts w:cs="Arial"/>
            <w:color w:val="7A8D95"/>
            <w:sz w:val="16"/>
            <w:szCs w:val="16"/>
            <w:rtl/>
          </w:rPr>
          <w:t>خارجي</w:t>
        </w:r>
      </w:sdtContent>
    </w:sdt>
    <w:r w:rsidRPr="00F92124">
      <w:rPr>
        <w:rFonts w:cs="Arial"/>
        <w:color w:val="7A8D95"/>
        <w:sz w:val="16"/>
        <w:szCs w:val="16"/>
        <w:rtl/>
        <w:lang w:eastAsia="ar"/>
      </w:rPr>
      <w:tab/>
    </w:r>
    <w:r w:rsidRPr="00F92124">
      <w:rPr>
        <w:rFonts w:cs="Arial"/>
        <w:color w:val="7A8D95"/>
        <w:sz w:val="16"/>
        <w:szCs w:val="16"/>
        <w:rtl/>
        <w:lang w:eastAsia="ar"/>
      </w:rPr>
      <w:tab/>
    </w:r>
    <w:r w:rsidRPr="00F92124">
      <w:rPr>
        <w:rFonts w:cs="Arial"/>
        <w:color w:val="7A8D95"/>
        <w:sz w:val="16"/>
        <w:szCs w:val="16"/>
        <w:rtl/>
        <w:lang w:eastAsia="ar"/>
      </w:rPr>
      <w:tab/>
      <w:t xml:space="preserve">              الصفحة 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Pr="00EA7ADF">
      <w:rPr>
        <w:rFonts w:cs="Arial"/>
        <w:color w:val="7A8D95"/>
        <w:sz w:val="16"/>
        <w:szCs w:val="16"/>
        <w:rtl/>
        <w:lang w:eastAsia="ar"/>
      </w:rPr>
      <w:instrText xml:space="preserve"> PAGE </w:instrTex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4548BA">
      <w:rPr>
        <w:rFonts w:cs="Arial"/>
        <w:noProof/>
        <w:color w:val="7A8D95"/>
        <w:sz w:val="16"/>
        <w:szCs w:val="16"/>
        <w:rtl/>
        <w:lang w:eastAsia="ar"/>
      </w:rPr>
      <w:t>2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Pr="00F92124">
      <w:rPr>
        <w:rFonts w:cs="Arial"/>
        <w:color w:val="7A8D95"/>
        <w:sz w:val="16"/>
        <w:szCs w:val="16"/>
        <w:rtl/>
        <w:lang w:eastAsia="ar"/>
      </w:rPr>
      <w:t xml:space="preserve"> من 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Pr="00EA7ADF">
      <w:rPr>
        <w:rFonts w:cs="Arial"/>
        <w:color w:val="7A8D95"/>
        <w:sz w:val="16"/>
        <w:szCs w:val="16"/>
        <w:rtl/>
        <w:lang w:eastAsia="ar"/>
      </w:rPr>
      <w:instrText xml:space="preserve"> NUMPAGES </w:instrTex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4548BA">
      <w:rPr>
        <w:rFonts w:cs="Arial"/>
        <w:noProof/>
        <w:color w:val="7A8D95"/>
        <w:sz w:val="16"/>
        <w:szCs w:val="16"/>
        <w:rtl/>
        <w:lang w:eastAsia="ar"/>
      </w:rPr>
      <w:t>2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end"/>
    </w:r>
  </w:p>
  <w:p w:rsidR="0045732E" w:rsidRDefault="0045732E" w:rsidP="0045732E">
    <w:pPr>
      <w:pStyle w:val="Footer"/>
      <w:bidi/>
      <w:ind w:left="-142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:rsidR="0045732E" w:rsidRPr="002825EB" w:rsidRDefault="0045732E" w:rsidP="0045732E">
    <w:pPr>
      <w:pStyle w:val="Footer"/>
      <w:tabs>
        <w:tab w:val="left" w:pos="9634"/>
      </w:tabs>
      <w:bidi/>
      <w:ind w:left="-142" w:right="147"/>
      <w:jc w:val="left"/>
      <w:rPr>
        <w:rFonts w:cs="Arial"/>
        <w:color w:val="7A8D95"/>
        <w:sz w:val="12"/>
        <w:szCs w:val="12"/>
      </w:rPr>
    </w:pPr>
    <w:r w:rsidRPr="00FF038E">
      <w:rPr>
        <w:rFonts w:cs="Arial"/>
        <w:color w:val="7A8D95"/>
        <w:sz w:val="12"/>
        <w:szCs w:val="12"/>
        <w:rtl/>
        <w:lang w:eastAsia="ar"/>
      </w:rPr>
      <w:t xml:space="preserve">تُعتبر هذه الوثيقة ملكية حصرية </w:t>
    </w:r>
    <w:r>
      <w:rPr>
        <w:rFonts w:cs="Arial" w:hint="cs"/>
        <w:color w:val="7A8D95"/>
        <w:sz w:val="12"/>
        <w:szCs w:val="12"/>
        <w:rtl/>
        <w:lang w:eastAsia="ar"/>
      </w:rPr>
      <w:t>لهيئة كفاءة الإنفاق و المشروعات الحكومية</w:t>
    </w:r>
    <w:r w:rsidRPr="00FF038E">
      <w:rPr>
        <w:rFonts w:cs="Arial"/>
        <w:color w:val="7A8D95"/>
        <w:sz w:val="12"/>
        <w:szCs w:val="12"/>
        <w:rtl/>
        <w:lang w:eastAsia="ar"/>
      </w:rPr>
      <w:t xml:space="preserve"> وتخضع للقيود المنصوص عليها في الإخطار المهم الوارد في هذه الوثيقة.</w:t>
    </w:r>
  </w:p>
  <w:p w:rsidR="00A71203" w:rsidRPr="00583BAF" w:rsidRDefault="00A71203" w:rsidP="0045732E">
    <w:pPr>
      <w:pStyle w:val="Footer"/>
      <w:jc w:val="center"/>
      <w:rPr>
        <w:sz w:val="4"/>
        <w:szCs w:val="4"/>
      </w:rPr>
    </w:pPr>
  </w:p>
  <w:p w:rsidR="00A71203" w:rsidRPr="00583BAF" w:rsidRDefault="00A71203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BA" w:rsidRPr="006C1ABD" w:rsidRDefault="004548BA" w:rsidP="004548B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5B1577" wp14:editId="2F53625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17DAD7" id="Straight Connector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50B33C96B524322A16C836A4CC2617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EPM-KSS-TP-000021-AR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C2503B6CEF1340F09FAC7E82DB8DED5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2E97BC245A0942B99AEB5C37868DAF4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4548BA" w:rsidRPr="006C1ABD" w:rsidRDefault="004548BA" w:rsidP="004548B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A71203" w:rsidRPr="004548BA" w:rsidRDefault="004548BA" w:rsidP="004548BA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4548BA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1B" w:rsidRDefault="00CB6F1B">
      <w:r>
        <w:separator/>
      </w:r>
    </w:p>
    <w:p w:rsidR="00CB6F1B" w:rsidRDefault="00CB6F1B"/>
  </w:footnote>
  <w:footnote w:type="continuationSeparator" w:id="0">
    <w:p w:rsidR="00CB6F1B" w:rsidRDefault="00CB6F1B">
      <w:r>
        <w:continuationSeparator/>
      </w:r>
    </w:p>
    <w:p w:rsidR="00CB6F1B" w:rsidRDefault="00CB6F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03" w:rsidRDefault="00A71203">
    <w:pPr>
      <w:pStyle w:val="Header"/>
    </w:pPr>
  </w:p>
  <w:p w:rsidR="00A71203" w:rsidRDefault="00A7120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943"/>
    </w:tblGrid>
    <w:tr w:rsidR="00A71203" w:rsidTr="00D25362">
      <w:trPr>
        <w:trHeight w:val="420"/>
        <w:jc w:val="center"/>
      </w:trPr>
      <w:tc>
        <w:tcPr>
          <w:tcW w:w="1555" w:type="dxa"/>
        </w:tcPr>
        <w:p w:rsidR="00A71203" w:rsidRDefault="0045732E" w:rsidP="00AC1B11">
          <w:pPr>
            <w:pStyle w:val="HeadingCenter"/>
            <w:jc w:val="both"/>
          </w:pPr>
          <w:r w:rsidRPr="009A054C">
            <w:rPr>
              <w:b w:val="0"/>
              <w:noProof/>
            </w:rPr>
            <w:drawing>
              <wp:anchor distT="0" distB="0" distL="114300" distR="114300" simplePos="0" relativeHeight="251660288" behindDoc="0" locked="0" layoutInCell="1" allowOverlap="1" wp14:anchorId="37F0524F" wp14:editId="19927838">
                <wp:simplePos x="0" y="0"/>
                <wp:positionH relativeFrom="margin">
                  <wp:posOffset>-423545</wp:posOffset>
                </wp:positionH>
                <wp:positionV relativeFrom="margin">
                  <wp:posOffset>-31115</wp:posOffset>
                </wp:positionV>
                <wp:extent cx="1175385" cy="514350"/>
                <wp:effectExtent l="0" t="0" r="5715" b="0"/>
                <wp:wrapNone/>
                <wp:docPr id="54" name="Pictur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38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3" w:type="dxa"/>
          <w:vAlign w:val="center"/>
        </w:tcPr>
        <w:p w:rsidR="0045732E" w:rsidRPr="00151A4E" w:rsidRDefault="0045732E" w:rsidP="0045732E">
          <w:pPr>
            <w:pStyle w:val="AttachmentHeading"/>
            <w:bidi/>
            <w:ind w:hanging="436"/>
            <w:rPr>
              <w:b w:val="0"/>
              <w:bCs/>
              <w:szCs w:val="24"/>
              <w:rtl/>
            </w:rPr>
          </w:pPr>
          <w:r w:rsidRPr="00151A4E">
            <w:rPr>
              <w:b w:val="0"/>
              <w:bCs/>
              <w:szCs w:val="24"/>
              <w:rtl/>
            </w:rPr>
            <w:t xml:space="preserve">سجل تصريح </w:t>
          </w:r>
          <w:r>
            <w:rPr>
              <w:rFonts w:hint="cs"/>
              <w:b w:val="0"/>
              <w:bCs/>
              <w:szCs w:val="24"/>
              <w:rtl/>
            </w:rPr>
            <w:t>الأعمال</w:t>
          </w:r>
          <w:r>
            <w:rPr>
              <w:b w:val="0"/>
              <w:bCs/>
              <w:szCs w:val="24"/>
              <w:rtl/>
            </w:rPr>
            <w:t xml:space="preserve"> الخطرة</w:t>
          </w:r>
          <w:r>
            <w:rPr>
              <w:rFonts w:hint="cs"/>
              <w:b w:val="0"/>
              <w:bCs/>
              <w:szCs w:val="24"/>
              <w:rtl/>
            </w:rPr>
            <w:t xml:space="preserve"> ب</w:t>
          </w:r>
          <w:r w:rsidRPr="00151A4E">
            <w:rPr>
              <w:b w:val="0"/>
              <w:bCs/>
              <w:szCs w:val="24"/>
              <w:rtl/>
            </w:rPr>
            <w:t>المشروع</w:t>
          </w:r>
        </w:p>
        <w:p w:rsidR="00A71203" w:rsidRPr="006A25F8" w:rsidRDefault="00A71203" w:rsidP="00AC1B11">
          <w:pPr>
            <w:pStyle w:val="CPDocTitle"/>
            <w:rPr>
              <w:kern w:val="32"/>
              <w:sz w:val="24"/>
              <w:szCs w:val="24"/>
              <w:lang w:val="en-GB"/>
            </w:rPr>
          </w:pPr>
        </w:p>
      </w:tc>
    </w:tr>
  </w:tbl>
  <w:p w:rsidR="00A71203" w:rsidRPr="00AC1B11" w:rsidRDefault="00A71203" w:rsidP="006F1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2E" w:rsidRDefault="0045732E" w:rsidP="0045732E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5213CD9" wp14:editId="57281085">
          <wp:simplePos x="0" y="0"/>
          <wp:positionH relativeFrom="margin">
            <wp:posOffset>0</wp:posOffset>
          </wp:positionH>
          <wp:positionV relativeFrom="margin">
            <wp:posOffset>-442595</wp:posOffset>
          </wp:positionV>
          <wp:extent cx="1175385" cy="514350"/>
          <wp:effectExtent l="0" t="0" r="5715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1203" w:rsidRDefault="00A71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6CE6D8B"/>
    <w:multiLevelType w:val="hybridMultilevel"/>
    <w:tmpl w:val="873E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73B"/>
    <w:rsid w:val="00095870"/>
    <w:rsid w:val="0009772C"/>
    <w:rsid w:val="00097840"/>
    <w:rsid w:val="00097C90"/>
    <w:rsid w:val="000A208A"/>
    <w:rsid w:val="000A2C89"/>
    <w:rsid w:val="000A64E6"/>
    <w:rsid w:val="000A6D1F"/>
    <w:rsid w:val="000A6EA9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D7543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A4E"/>
    <w:rsid w:val="00152299"/>
    <w:rsid w:val="00156134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3C1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5BD1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4B88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B63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058"/>
    <w:rsid w:val="003A497F"/>
    <w:rsid w:val="003A51FD"/>
    <w:rsid w:val="003A6550"/>
    <w:rsid w:val="003A660F"/>
    <w:rsid w:val="003A68A3"/>
    <w:rsid w:val="003A7818"/>
    <w:rsid w:val="003A7A39"/>
    <w:rsid w:val="003B1B7B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93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2F54"/>
    <w:rsid w:val="00414C2D"/>
    <w:rsid w:val="00415762"/>
    <w:rsid w:val="004157F0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48BA"/>
    <w:rsid w:val="0045732E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02F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0AFA"/>
    <w:rsid w:val="004B1312"/>
    <w:rsid w:val="004B1905"/>
    <w:rsid w:val="004B2097"/>
    <w:rsid w:val="004B2CA4"/>
    <w:rsid w:val="004B34F6"/>
    <w:rsid w:val="004B361B"/>
    <w:rsid w:val="004B3D5B"/>
    <w:rsid w:val="004B3DC7"/>
    <w:rsid w:val="004B626C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E7AE9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98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058"/>
    <w:rsid w:val="005465E9"/>
    <w:rsid w:val="00547074"/>
    <w:rsid w:val="0054762F"/>
    <w:rsid w:val="00547DDC"/>
    <w:rsid w:val="00550605"/>
    <w:rsid w:val="00551F20"/>
    <w:rsid w:val="005522B7"/>
    <w:rsid w:val="005548E9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CB9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DC3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4BB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658E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0DEE"/>
    <w:rsid w:val="006E2C79"/>
    <w:rsid w:val="006E3698"/>
    <w:rsid w:val="006E4837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67DE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9B7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D766D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47AD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5D58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5C8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3591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42D8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B20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203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6EA6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501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55E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6F1B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0F4"/>
    <w:rsid w:val="00D76CF0"/>
    <w:rsid w:val="00D80565"/>
    <w:rsid w:val="00D81323"/>
    <w:rsid w:val="00D8484A"/>
    <w:rsid w:val="00D84925"/>
    <w:rsid w:val="00D84E37"/>
    <w:rsid w:val="00D85685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044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ECA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6C64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CA0D0C"/>
  <w15:docId w15:val="{EBEEAB05-D257-4206-AA60-9E708E76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3A405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Documents%20Template%20-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3029E9A8BC46168EADF94AE303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3CDF-F926-4075-BF54-FEBAC0249841}"/>
      </w:docPartPr>
      <w:docPartBody>
        <w:p w:rsidR="00944D6C" w:rsidRDefault="00954E8A" w:rsidP="00954E8A">
          <w:pPr>
            <w:pStyle w:val="DA3029E9A8BC46168EADF94AE303E307"/>
          </w:pPr>
          <w:r w:rsidRPr="00D16477">
            <w:rPr>
              <w:rStyle w:val="PlaceholderText"/>
              <w:rtl/>
              <w:lang w:eastAsia="ar"/>
            </w:rPr>
            <w:t>[النسخة]</w:t>
          </w:r>
        </w:p>
      </w:docPartBody>
    </w:docPart>
    <w:docPart>
      <w:docPartPr>
        <w:name w:val="F50B33C96B524322A16C836A4CC2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FAE3-0697-42F7-A6E3-E5B07247D9BD}"/>
      </w:docPartPr>
      <w:docPartBody>
        <w:p w:rsidR="00000000" w:rsidRDefault="00944D6C" w:rsidP="00944D6C">
          <w:pPr>
            <w:pStyle w:val="F50B33C96B524322A16C836A4CC2617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2503B6CEF1340F09FAC7E82DB8D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12BB-D093-40BE-8A8E-58E74E75FEAF}"/>
      </w:docPartPr>
      <w:docPartBody>
        <w:p w:rsidR="00000000" w:rsidRDefault="00944D6C" w:rsidP="00944D6C">
          <w:pPr>
            <w:pStyle w:val="C2503B6CEF1340F09FAC7E82DB8DED5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E97BC245A0942B99AEB5C37868D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86C8-821D-4AAF-93A1-032F3523B4A9}"/>
      </w:docPartPr>
      <w:docPartBody>
        <w:p w:rsidR="00000000" w:rsidRDefault="00944D6C" w:rsidP="00944D6C">
          <w:pPr>
            <w:pStyle w:val="2E97BC245A0942B99AEB5C37868DAF4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8A"/>
    <w:rsid w:val="00702C27"/>
    <w:rsid w:val="00944D6C"/>
    <w:rsid w:val="00954E8A"/>
    <w:rsid w:val="00B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44D6C"/>
    <w:rPr>
      <w:color w:val="808080"/>
    </w:rPr>
  </w:style>
  <w:style w:type="paragraph" w:customStyle="1" w:styleId="DA3029E9A8BC46168EADF94AE303E307">
    <w:name w:val="DA3029E9A8BC46168EADF94AE303E307"/>
    <w:rsid w:val="00954E8A"/>
  </w:style>
  <w:style w:type="paragraph" w:customStyle="1" w:styleId="AAB80829381C409487A7485731E8A88A">
    <w:name w:val="AAB80829381C409487A7485731E8A88A"/>
    <w:rsid w:val="00954E8A"/>
  </w:style>
  <w:style w:type="paragraph" w:customStyle="1" w:styleId="4799BB0D30CE40B799A37BEF6F45A3E6">
    <w:name w:val="4799BB0D30CE40B799A37BEF6F45A3E6"/>
    <w:rsid w:val="00954E8A"/>
  </w:style>
  <w:style w:type="paragraph" w:customStyle="1" w:styleId="F50B33C96B524322A16C836A4CC26175">
    <w:name w:val="F50B33C96B524322A16C836A4CC26175"/>
    <w:rsid w:val="00944D6C"/>
    <w:pPr>
      <w:bidi/>
    </w:pPr>
  </w:style>
  <w:style w:type="paragraph" w:customStyle="1" w:styleId="C2503B6CEF1340F09FAC7E82DB8DED58">
    <w:name w:val="C2503B6CEF1340F09FAC7E82DB8DED58"/>
    <w:rsid w:val="00944D6C"/>
    <w:pPr>
      <w:bidi/>
    </w:pPr>
  </w:style>
  <w:style w:type="paragraph" w:customStyle="1" w:styleId="2E97BC245A0942B99AEB5C37868DAF49">
    <w:name w:val="2E97BC245A0942B99AEB5C37868DAF49"/>
    <w:rsid w:val="00944D6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8D85B-EEA1-42C2-9158-DAB84021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0E957-C573-49A1-96C8-3F0E4E7A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Template - New.dotx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Hazardous Work Permit Procedure</vt:lpstr>
    </vt:vector>
  </TitlesOfParts>
  <Company>Bechtel/EDS</Company>
  <LinksUpToDate>false</LinksUpToDate>
  <CharactersWithSpaces>523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Hazardous Work Permit Procedure</dc:title>
  <dc:subject>EPM-KSS-TP-000021-AR</dc:subject>
  <dc:creator>Joel Reyes</dc:creator>
  <cp:keywords>ᅟ</cp:keywords>
  <cp:lastModifiedBy>الاء الزهراني Alaa Alzahrani</cp:lastModifiedBy>
  <cp:revision>4</cp:revision>
  <cp:lastPrinted>2017-10-15T07:34:00Z</cp:lastPrinted>
  <dcterms:created xsi:type="dcterms:W3CDTF">2021-02-03T06:49:00Z</dcterms:created>
  <dcterms:modified xsi:type="dcterms:W3CDTF">2022-04-24T11:39:00Z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